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581"/>
      </w:tblGrid>
      <w:tr w:rsidR="00342EA9" w:rsidRPr="00F71168" w:rsidTr="001600A6">
        <w:trPr>
          <w:cantSplit/>
          <w:trHeight w:val="454"/>
        </w:trPr>
        <w:tc>
          <w:tcPr>
            <w:tcW w:w="1581" w:type="dxa"/>
            <w:noWrap/>
          </w:tcPr>
          <w:p w:rsidR="00342EA9" w:rsidRPr="00F71168" w:rsidRDefault="00342EA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342EA9" w:rsidRDefault="00342EA9" w:rsidP="00C32D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EA9" w:rsidRDefault="00342EA9" w:rsidP="005F21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42EA9" w:rsidRPr="006B7565" w:rsidRDefault="00342EA9" w:rsidP="006B756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6B7565">
        <w:rPr>
          <w:b/>
          <w:sz w:val="28"/>
          <w:szCs w:val="28"/>
        </w:rPr>
        <w:t>«За хищение с банковской карты и за причинение средней тяжести вреда здоровью осужден житель Ташлинского района»</w:t>
      </w:r>
    </w:p>
    <w:p w:rsidR="00342EA9" w:rsidRPr="00BF24A8" w:rsidRDefault="00342EA9" w:rsidP="006B75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2EA9" w:rsidRPr="00BF24A8" w:rsidRDefault="00342EA9" w:rsidP="006B7565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2EA9" w:rsidRPr="009B1AC3" w:rsidRDefault="00342EA9" w:rsidP="006B75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>Ташлинским</w:t>
      </w:r>
      <w:r w:rsidRPr="009B1AC3">
        <w:rPr>
          <w:rFonts w:ascii="Times New Roman" w:hAnsi="Times New Roman"/>
          <w:sz w:val="28"/>
          <w:lang w:eastAsia="ar-SA"/>
        </w:rPr>
        <w:t xml:space="preserve"> районным</w:t>
      </w:r>
      <w:r>
        <w:rPr>
          <w:rFonts w:ascii="Times New Roman" w:hAnsi="Times New Roman"/>
          <w:sz w:val="28"/>
          <w:lang w:eastAsia="ar-SA"/>
        </w:rPr>
        <w:t xml:space="preserve"> судом</w:t>
      </w:r>
      <w:r w:rsidRPr="009B1AC3">
        <w:rPr>
          <w:rFonts w:ascii="Times New Roman" w:hAnsi="Times New Roman"/>
          <w:sz w:val="28"/>
          <w:lang w:eastAsia="ar-SA"/>
        </w:rPr>
        <w:t xml:space="preserve"> вынесен приговор по уголовному делу в отношении </w:t>
      </w:r>
      <w:r>
        <w:rPr>
          <w:rFonts w:ascii="Times New Roman" w:hAnsi="Times New Roman"/>
          <w:sz w:val="28"/>
          <w:lang w:eastAsia="ar-SA"/>
        </w:rPr>
        <w:t xml:space="preserve">36-летнего местного </w:t>
      </w:r>
      <w:r w:rsidRPr="009B1AC3">
        <w:rPr>
          <w:rFonts w:ascii="Times New Roman" w:hAnsi="Times New Roman"/>
          <w:sz w:val="28"/>
          <w:lang w:eastAsia="ar-SA"/>
        </w:rPr>
        <w:t>жителя, который признан виновным в совершении преступлени</w:t>
      </w:r>
      <w:r>
        <w:rPr>
          <w:rFonts w:ascii="Times New Roman" w:hAnsi="Times New Roman"/>
          <w:sz w:val="28"/>
          <w:lang w:eastAsia="ar-SA"/>
        </w:rPr>
        <w:t>я</w:t>
      </w:r>
      <w:r w:rsidRPr="009B1AC3">
        <w:rPr>
          <w:rFonts w:ascii="Times New Roman" w:hAnsi="Times New Roman"/>
          <w:sz w:val="28"/>
          <w:lang w:eastAsia="ar-SA"/>
        </w:rPr>
        <w:t>, предусмотренн</w:t>
      </w:r>
      <w:r>
        <w:rPr>
          <w:rFonts w:ascii="Times New Roman" w:hAnsi="Times New Roman"/>
          <w:sz w:val="28"/>
          <w:lang w:eastAsia="ar-SA"/>
        </w:rPr>
        <w:t>ого</w:t>
      </w:r>
      <w:r w:rsidRPr="009B1AC3">
        <w:rPr>
          <w:rFonts w:ascii="Times New Roman" w:hAnsi="Times New Roman"/>
          <w:sz w:val="28"/>
          <w:lang w:eastAsia="ar-SA"/>
        </w:rPr>
        <w:t xml:space="preserve"> </w:t>
      </w:r>
      <w:r>
        <w:rPr>
          <w:rFonts w:ascii="Times New Roman" w:hAnsi="Times New Roman"/>
          <w:sz w:val="28"/>
          <w:lang w:eastAsia="ar-SA"/>
        </w:rPr>
        <w:t xml:space="preserve">п. «г» </w:t>
      </w:r>
      <w:r w:rsidRPr="009B1AC3">
        <w:rPr>
          <w:rFonts w:ascii="Times New Roman" w:hAnsi="Times New Roman"/>
          <w:sz w:val="28"/>
          <w:lang w:eastAsia="ar-SA"/>
        </w:rPr>
        <w:t xml:space="preserve">ч. </w:t>
      </w:r>
      <w:r>
        <w:rPr>
          <w:rFonts w:ascii="Times New Roman" w:hAnsi="Times New Roman"/>
          <w:sz w:val="28"/>
          <w:lang w:eastAsia="ar-SA"/>
        </w:rPr>
        <w:t>3</w:t>
      </w:r>
      <w:r w:rsidRPr="009B1AC3">
        <w:rPr>
          <w:rFonts w:ascii="Times New Roman" w:hAnsi="Times New Roman"/>
          <w:sz w:val="28"/>
          <w:lang w:eastAsia="ar-SA"/>
        </w:rPr>
        <w:t xml:space="preserve"> ст. </w:t>
      </w:r>
      <w:r>
        <w:rPr>
          <w:rFonts w:ascii="Times New Roman" w:hAnsi="Times New Roman"/>
          <w:sz w:val="28"/>
          <w:lang w:eastAsia="ar-SA"/>
        </w:rPr>
        <w:t>158</w:t>
      </w:r>
      <w:r w:rsidRPr="009B1AC3">
        <w:rPr>
          <w:rFonts w:ascii="Times New Roman" w:hAnsi="Times New Roman"/>
          <w:sz w:val="28"/>
          <w:lang w:eastAsia="ar-SA"/>
        </w:rPr>
        <w:t xml:space="preserve"> УК РФ (</w:t>
      </w:r>
      <w:r>
        <w:rPr>
          <w:rFonts w:ascii="Times New Roman" w:hAnsi="Times New Roman"/>
          <w:sz w:val="28"/>
          <w:lang w:eastAsia="ar-SA"/>
        </w:rPr>
        <w:t>кража с банковского счета</w:t>
      </w:r>
      <w:r w:rsidRPr="009B1AC3">
        <w:rPr>
          <w:rFonts w:ascii="Times New Roman" w:hAnsi="Times New Roman"/>
          <w:sz w:val="28"/>
          <w:lang w:eastAsia="ar-SA"/>
        </w:rPr>
        <w:t>)</w:t>
      </w:r>
      <w:r>
        <w:rPr>
          <w:rFonts w:ascii="Times New Roman" w:hAnsi="Times New Roman"/>
          <w:sz w:val="28"/>
          <w:lang w:eastAsia="ar-SA"/>
        </w:rPr>
        <w:t>, а также в совершении двух преступлений, предусмотренных ч. 1 ст. 112 УК РФ (причинение средней тяжести вреда здоровью)</w:t>
      </w:r>
      <w:r w:rsidRPr="009B1AC3">
        <w:rPr>
          <w:rFonts w:ascii="Times New Roman" w:hAnsi="Times New Roman"/>
          <w:sz w:val="28"/>
          <w:szCs w:val="28"/>
          <w:lang w:eastAsia="ar-SA"/>
        </w:rPr>
        <w:t>.</w:t>
      </w:r>
    </w:p>
    <w:p w:rsidR="00342EA9" w:rsidRDefault="00342EA9" w:rsidP="006B75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1AC3">
        <w:rPr>
          <w:rFonts w:ascii="Times New Roman" w:hAnsi="Times New Roman"/>
          <w:sz w:val="28"/>
          <w:lang w:eastAsia="ar-SA"/>
        </w:rPr>
        <w:t>Судом установлено</w:t>
      </w:r>
      <w:r w:rsidRPr="009B1AC3">
        <w:rPr>
          <w:rFonts w:ascii="Times New Roman" w:hAnsi="Times New Roman"/>
          <w:sz w:val="28"/>
          <w:szCs w:val="28"/>
          <w:lang w:eastAsia="ar-SA"/>
        </w:rPr>
        <w:t>, что</w:t>
      </w:r>
      <w:r>
        <w:rPr>
          <w:rFonts w:ascii="Times New Roman" w:hAnsi="Times New Roman"/>
          <w:sz w:val="28"/>
          <w:szCs w:val="28"/>
          <w:lang w:eastAsia="ar-SA"/>
        </w:rPr>
        <w:t xml:space="preserve"> подсудимый в апреле 2021 года выпивал вместе со своим знакомым, у которого с собой находилась банковская карта. После того, как его знакомый уснул, злоумышленник подключил данную карту к своему мобильному телефону и с помощью приложения мобильный банк перевел себе на банковский счет со счета потерпевшего денежные средства в размере 30 000 рублей. </w:t>
      </w:r>
    </w:p>
    <w:p w:rsidR="00342EA9" w:rsidRPr="009B1AC3" w:rsidRDefault="00342EA9" w:rsidP="006B75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Также подсудимый в июне и в июле 2021 года в ходе ссоры ударил своих знакомых, которым сломал челюсть.</w:t>
      </w:r>
    </w:p>
    <w:p w:rsidR="00342EA9" w:rsidRPr="009B1AC3" w:rsidRDefault="00342EA9" w:rsidP="006B756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1AC3">
        <w:rPr>
          <w:rFonts w:ascii="Times New Roman" w:hAnsi="Times New Roman"/>
          <w:sz w:val="28"/>
          <w:lang w:eastAsia="ar-SA"/>
        </w:rPr>
        <w:t xml:space="preserve">Суд, </w:t>
      </w:r>
      <w:r>
        <w:rPr>
          <w:rFonts w:ascii="Times New Roman" w:hAnsi="Times New Roman"/>
          <w:sz w:val="28"/>
          <w:lang w:eastAsia="ar-SA"/>
        </w:rPr>
        <w:t>с учетом позиции</w:t>
      </w:r>
      <w:r w:rsidRPr="009B1AC3">
        <w:rPr>
          <w:rFonts w:ascii="Times New Roman" w:hAnsi="Times New Roman"/>
          <w:sz w:val="28"/>
          <w:lang w:eastAsia="ar-SA"/>
        </w:rPr>
        <w:t xml:space="preserve"> государственного обвинителя, признал </w:t>
      </w:r>
      <w:r>
        <w:rPr>
          <w:rFonts w:ascii="Times New Roman" w:hAnsi="Times New Roman"/>
          <w:sz w:val="28"/>
          <w:lang w:eastAsia="ar-SA"/>
        </w:rPr>
        <w:t xml:space="preserve">злоумышленника </w:t>
      </w:r>
      <w:r w:rsidRPr="009B1AC3">
        <w:rPr>
          <w:rFonts w:ascii="Times New Roman" w:hAnsi="Times New Roman"/>
          <w:sz w:val="28"/>
          <w:lang w:eastAsia="ar-SA"/>
        </w:rPr>
        <w:t xml:space="preserve">виновным и </w:t>
      </w:r>
      <w:r>
        <w:rPr>
          <w:rFonts w:ascii="Times New Roman" w:hAnsi="Times New Roman"/>
          <w:sz w:val="28"/>
          <w:lang w:eastAsia="ar-SA"/>
        </w:rPr>
        <w:t xml:space="preserve">по совокупности преступлений </w:t>
      </w:r>
      <w:r w:rsidRPr="009B1AC3">
        <w:rPr>
          <w:rFonts w:ascii="Times New Roman" w:hAnsi="Times New Roman"/>
          <w:sz w:val="28"/>
          <w:lang w:eastAsia="ar-SA"/>
        </w:rPr>
        <w:t xml:space="preserve">назначил </w:t>
      </w:r>
      <w:r>
        <w:rPr>
          <w:rFonts w:ascii="Times New Roman" w:hAnsi="Times New Roman"/>
          <w:sz w:val="28"/>
          <w:lang w:eastAsia="ar-SA"/>
        </w:rPr>
        <w:t xml:space="preserve">ему </w:t>
      </w:r>
      <w:r w:rsidRPr="009B1AC3">
        <w:rPr>
          <w:rFonts w:ascii="Times New Roman" w:hAnsi="Times New Roman"/>
          <w:sz w:val="28"/>
          <w:lang w:eastAsia="ar-SA"/>
        </w:rPr>
        <w:t>наказание в виде</w:t>
      </w:r>
      <w:r>
        <w:rPr>
          <w:rFonts w:ascii="Times New Roman" w:hAnsi="Times New Roman"/>
          <w:sz w:val="28"/>
          <w:lang w:eastAsia="ar-SA"/>
        </w:rPr>
        <w:t xml:space="preserve"> лишения свободы на срок 2 года 6 месяцев с отбыванием наказания в исправительной колонии общего режима с ограничением свободы на срок 6 месяцев.</w:t>
      </w: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1AC3">
        <w:rPr>
          <w:rFonts w:ascii="Times New Roman" w:hAnsi="Times New Roman"/>
          <w:sz w:val="28"/>
          <w:szCs w:val="28"/>
          <w:lang w:eastAsia="ar-SA"/>
        </w:rPr>
        <w:t>Приговор суда в законную силу не вступил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42EA9" w:rsidRDefault="00342EA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342EA9" w:rsidSect="00204A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A9" w:rsidRDefault="00342EA9" w:rsidP="007212FD">
      <w:pPr>
        <w:spacing w:after="0" w:line="240" w:lineRule="auto"/>
      </w:pPr>
      <w:r>
        <w:separator/>
      </w:r>
    </w:p>
  </w:endnote>
  <w:endnote w:type="continuationSeparator" w:id="0">
    <w:p w:rsidR="00342EA9" w:rsidRDefault="00342EA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A9" w:rsidRDefault="00342E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A9" w:rsidRDefault="00342E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342EA9" w:rsidRPr="00F71168" w:rsidTr="00EA7E72">
      <w:trPr>
        <w:cantSplit/>
        <w:trHeight w:val="57"/>
      </w:trPr>
      <w:tc>
        <w:tcPr>
          <w:tcW w:w="3643" w:type="dxa"/>
        </w:tcPr>
        <w:p w:rsidR="00342EA9" w:rsidRPr="00F71168" w:rsidRDefault="00342EA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F71168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342EA9" w:rsidRPr="00F71168" w:rsidRDefault="00342EA9" w:rsidP="003D4DEB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F71168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Pr="00F71168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</w:p>
      </w:tc>
    </w:tr>
  </w:tbl>
  <w:p w:rsidR="00342EA9" w:rsidRDefault="00342EA9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A9" w:rsidRDefault="00342EA9" w:rsidP="007212FD">
      <w:pPr>
        <w:spacing w:after="0" w:line="240" w:lineRule="auto"/>
      </w:pPr>
      <w:r>
        <w:separator/>
      </w:r>
    </w:p>
  </w:footnote>
  <w:footnote w:type="continuationSeparator" w:id="0">
    <w:p w:rsidR="00342EA9" w:rsidRDefault="00342EA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A9" w:rsidRDefault="00342E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A9" w:rsidRDefault="00342E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A9" w:rsidRDefault="00342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14574"/>
    <w:rsid w:val="0001487B"/>
    <w:rsid w:val="000154EE"/>
    <w:rsid w:val="0001634D"/>
    <w:rsid w:val="0001696A"/>
    <w:rsid w:val="00020A4C"/>
    <w:rsid w:val="00021799"/>
    <w:rsid w:val="00021F0F"/>
    <w:rsid w:val="00024D01"/>
    <w:rsid w:val="000270F5"/>
    <w:rsid w:val="000550FF"/>
    <w:rsid w:val="00056A50"/>
    <w:rsid w:val="000600AA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B7C00"/>
    <w:rsid w:val="000C062E"/>
    <w:rsid w:val="000C225F"/>
    <w:rsid w:val="000D6814"/>
    <w:rsid w:val="000F2062"/>
    <w:rsid w:val="000F32C2"/>
    <w:rsid w:val="000F46F8"/>
    <w:rsid w:val="000F77BB"/>
    <w:rsid w:val="000F7BB7"/>
    <w:rsid w:val="00107179"/>
    <w:rsid w:val="00110CFA"/>
    <w:rsid w:val="001306C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29CF"/>
    <w:rsid w:val="0018332B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00E0"/>
    <w:rsid w:val="001F2B16"/>
    <w:rsid w:val="001F5899"/>
    <w:rsid w:val="001F6140"/>
    <w:rsid w:val="001F7FCD"/>
    <w:rsid w:val="00202C7E"/>
    <w:rsid w:val="002048A1"/>
    <w:rsid w:val="00204AC2"/>
    <w:rsid w:val="00215C16"/>
    <w:rsid w:val="0021798D"/>
    <w:rsid w:val="00230D32"/>
    <w:rsid w:val="002403E3"/>
    <w:rsid w:val="002545DD"/>
    <w:rsid w:val="0027294C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C1D"/>
    <w:rsid w:val="002D484E"/>
    <w:rsid w:val="002D48DF"/>
    <w:rsid w:val="002E7520"/>
    <w:rsid w:val="002F11F6"/>
    <w:rsid w:val="002F5211"/>
    <w:rsid w:val="00331FF4"/>
    <w:rsid w:val="0033728D"/>
    <w:rsid w:val="003407C6"/>
    <w:rsid w:val="0034238E"/>
    <w:rsid w:val="00342EA9"/>
    <w:rsid w:val="003443C6"/>
    <w:rsid w:val="00351661"/>
    <w:rsid w:val="0037024A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3A6E"/>
    <w:rsid w:val="003D4DEB"/>
    <w:rsid w:val="003E45E7"/>
    <w:rsid w:val="003F193F"/>
    <w:rsid w:val="003F6F02"/>
    <w:rsid w:val="004036B5"/>
    <w:rsid w:val="00410A58"/>
    <w:rsid w:val="00424859"/>
    <w:rsid w:val="00450DD7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174C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3D1E"/>
    <w:rsid w:val="00521E7D"/>
    <w:rsid w:val="005220DC"/>
    <w:rsid w:val="00524963"/>
    <w:rsid w:val="00530B5B"/>
    <w:rsid w:val="00536C62"/>
    <w:rsid w:val="00540698"/>
    <w:rsid w:val="005453B6"/>
    <w:rsid w:val="00546605"/>
    <w:rsid w:val="00555265"/>
    <w:rsid w:val="00573CBD"/>
    <w:rsid w:val="005741AC"/>
    <w:rsid w:val="005746D3"/>
    <w:rsid w:val="00587ED7"/>
    <w:rsid w:val="00590D66"/>
    <w:rsid w:val="005916D9"/>
    <w:rsid w:val="005B6345"/>
    <w:rsid w:val="005C1627"/>
    <w:rsid w:val="005C4F44"/>
    <w:rsid w:val="005C6A45"/>
    <w:rsid w:val="005D087C"/>
    <w:rsid w:val="005D0F18"/>
    <w:rsid w:val="005D1BA3"/>
    <w:rsid w:val="005E1CDD"/>
    <w:rsid w:val="005F210C"/>
    <w:rsid w:val="005F3038"/>
    <w:rsid w:val="005F3CF8"/>
    <w:rsid w:val="00602204"/>
    <w:rsid w:val="00610CE9"/>
    <w:rsid w:val="006128E0"/>
    <w:rsid w:val="00613B7C"/>
    <w:rsid w:val="00632958"/>
    <w:rsid w:val="00640924"/>
    <w:rsid w:val="006541AC"/>
    <w:rsid w:val="0065704F"/>
    <w:rsid w:val="006606C9"/>
    <w:rsid w:val="006668F4"/>
    <w:rsid w:val="00672D84"/>
    <w:rsid w:val="0067714B"/>
    <w:rsid w:val="006779E4"/>
    <w:rsid w:val="0068315A"/>
    <w:rsid w:val="006879C2"/>
    <w:rsid w:val="00693993"/>
    <w:rsid w:val="006B1348"/>
    <w:rsid w:val="006B2461"/>
    <w:rsid w:val="006B2BBE"/>
    <w:rsid w:val="006B3C44"/>
    <w:rsid w:val="006B3CEA"/>
    <w:rsid w:val="006B7533"/>
    <w:rsid w:val="006B7565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12BC"/>
    <w:rsid w:val="0076212D"/>
    <w:rsid w:val="00783848"/>
    <w:rsid w:val="007858A0"/>
    <w:rsid w:val="00786899"/>
    <w:rsid w:val="00790578"/>
    <w:rsid w:val="007928EA"/>
    <w:rsid w:val="0079459D"/>
    <w:rsid w:val="007A44B1"/>
    <w:rsid w:val="007A5A8C"/>
    <w:rsid w:val="007B320F"/>
    <w:rsid w:val="007B406E"/>
    <w:rsid w:val="007B5558"/>
    <w:rsid w:val="007C155E"/>
    <w:rsid w:val="007C17ED"/>
    <w:rsid w:val="007C46FD"/>
    <w:rsid w:val="007D33FC"/>
    <w:rsid w:val="007F6CD9"/>
    <w:rsid w:val="007F733B"/>
    <w:rsid w:val="0080110C"/>
    <w:rsid w:val="00843712"/>
    <w:rsid w:val="00861729"/>
    <w:rsid w:val="00874AEC"/>
    <w:rsid w:val="008825C3"/>
    <w:rsid w:val="00882E6D"/>
    <w:rsid w:val="008849E4"/>
    <w:rsid w:val="0089082C"/>
    <w:rsid w:val="008A14AF"/>
    <w:rsid w:val="008B567E"/>
    <w:rsid w:val="008C26A5"/>
    <w:rsid w:val="008C2816"/>
    <w:rsid w:val="008C747D"/>
    <w:rsid w:val="008D0368"/>
    <w:rsid w:val="008D5674"/>
    <w:rsid w:val="008D6D54"/>
    <w:rsid w:val="008E7BC1"/>
    <w:rsid w:val="008F0531"/>
    <w:rsid w:val="008F7298"/>
    <w:rsid w:val="00902D4E"/>
    <w:rsid w:val="00905899"/>
    <w:rsid w:val="009107B5"/>
    <w:rsid w:val="00923FB5"/>
    <w:rsid w:val="009260CB"/>
    <w:rsid w:val="00927DF4"/>
    <w:rsid w:val="00932222"/>
    <w:rsid w:val="00932252"/>
    <w:rsid w:val="00934308"/>
    <w:rsid w:val="009346D4"/>
    <w:rsid w:val="0093472E"/>
    <w:rsid w:val="00935651"/>
    <w:rsid w:val="009357DD"/>
    <w:rsid w:val="009800C5"/>
    <w:rsid w:val="00987D65"/>
    <w:rsid w:val="00992E4D"/>
    <w:rsid w:val="009949BA"/>
    <w:rsid w:val="0099556E"/>
    <w:rsid w:val="009A186E"/>
    <w:rsid w:val="009A2C8E"/>
    <w:rsid w:val="009B0AD4"/>
    <w:rsid w:val="009B1AC3"/>
    <w:rsid w:val="009C057A"/>
    <w:rsid w:val="009D04AE"/>
    <w:rsid w:val="009D5CBB"/>
    <w:rsid w:val="009D7277"/>
    <w:rsid w:val="009E3844"/>
    <w:rsid w:val="009E54A4"/>
    <w:rsid w:val="009E6954"/>
    <w:rsid w:val="009F1DDB"/>
    <w:rsid w:val="00A009C7"/>
    <w:rsid w:val="00A02350"/>
    <w:rsid w:val="00A1193C"/>
    <w:rsid w:val="00A14930"/>
    <w:rsid w:val="00A21AA7"/>
    <w:rsid w:val="00A30D31"/>
    <w:rsid w:val="00A45F78"/>
    <w:rsid w:val="00A461EE"/>
    <w:rsid w:val="00A46A77"/>
    <w:rsid w:val="00A538DB"/>
    <w:rsid w:val="00A56FBD"/>
    <w:rsid w:val="00A66612"/>
    <w:rsid w:val="00A70A77"/>
    <w:rsid w:val="00A70CBC"/>
    <w:rsid w:val="00A858C3"/>
    <w:rsid w:val="00A92256"/>
    <w:rsid w:val="00A95BBB"/>
    <w:rsid w:val="00AD3B63"/>
    <w:rsid w:val="00AE59FA"/>
    <w:rsid w:val="00AE7195"/>
    <w:rsid w:val="00AF1E35"/>
    <w:rsid w:val="00B00A1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811B8"/>
    <w:rsid w:val="00B96E0C"/>
    <w:rsid w:val="00BA1182"/>
    <w:rsid w:val="00BA2E39"/>
    <w:rsid w:val="00BC6A8C"/>
    <w:rsid w:val="00BD33FD"/>
    <w:rsid w:val="00BE00DE"/>
    <w:rsid w:val="00BE3CB4"/>
    <w:rsid w:val="00BE4328"/>
    <w:rsid w:val="00BE4807"/>
    <w:rsid w:val="00BE7C58"/>
    <w:rsid w:val="00BF17C0"/>
    <w:rsid w:val="00BF24A8"/>
    <w:rsid w:val="00BF42CF"/>
    <w:rsid w:val="00C03D3C"/>
    <w:rsid w:val="00C1310A"/>
    <w:rsid w:val="00C175CF"/>
    <w:rsid w:val="00C23C4D"/>
    <w:rsid w:val="00C30BB6"/>
    <w:rsid w:val="00C31CFE"/>
    <w:rsid w:val="00C32643"/>
    <w:rsid w:val="00C32CC3"/>
    <w:rsid w:val="00C32D85"/>
    <w:rsid w:val="00C32DEB"/>
    <w:rsid w:val="00C4069F"/>
    <w:rsid w:val="00C45C7E"/>
    <w:rsid w:val="00C5624E"/>
    <w:rsid w:val="00C6273E"/>
    <w:rsid w:val="00C644D1"/>
    <w:rsid w:val="00C66B82"/>
    <w:rsid w:val="00C72752"/>
    <w:rsid w:val="00C73886"/>
    <w:rsid w:val="00C83792"/>
    <w:rsid w:val="00C858F6"/>
    <w:rsid w:val="00CA18C3"/>
    <w:rsid w:val="00CA2F2C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CF5E85"/>
    <w:rsid w:val="00D12444"/>
    <w:rsid w:val="00D30322"/>
    <w:rsid w:val="00D376A9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101F"/>
    <w:rsid w:val="00DA3671"/>
    <w:rsid w:val="00DA6DCD"/>
    <w:rsid w:val="00DA7CFC"/>
    <w:rsid w:val="00DB6ACA"/>
    <w:rsid w:val="00DC1887"/>
    <w:rsid w:val="00DE4961"/>
    <w:rsid w:val="00DF4BF0"/>
    <w:rsid w:val="00DF74D9"/>
    <w:rsid w:val="00E12680"/>
    <w:rsid w:val="00E151A6"/>
    <w:rsid w:val="00E239CA"/>
    <w:rsid w:val="00E37119"/>
    <w:rsid w:val="00E4286E"/>
    <w:rsid w:val="00E44B9F"/>
    <w:rsid w:val="00E46BE6"/>
    <w:rsid w:val="00E7405D"/>
    <w:rsid w:val="00E81C9B"/>
    <w:rsid w:val="00E81FDF"/>
    <w:rsid w:val="00E823BC"/>
    <w:rsid w:val="00E9550A"/>
    <w:rsid w:val="00EA1DA0"/>
    <w:rsid w:val="00EA223B"/>
    <w:rsid w:val="00EA55AF"/>
    <w:rsid w:val="00EA7E72"/>
    <w:rsid w:val="00EB1906"/>
    <w:rsid w:val="00EB5B39"/>
    <w:rsid w:val="00EC3843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23CAF"/>
    <w:rsid w:val="00F2606B"/>
    <w:rsid w:val="00F31E69"/>
    <w:rsid w:val="00F41A8A"/>
    <w:rsid w:val="00F4476D"/>
    <w:rsid w:val="00F45704"/>
    <w:rsid w:val="00F50B1B"/>
    <w:rsid w:val="00F5277D"/>
    <w:rsid w:val="00F57360"/>
    <w:rsid w:val="00F66AC5"/>
    <w:rsid w:val="00F71168"/>
    <w:rsid w:val="00F74520"/>
    <w:rsid w:val="00F8464A"/>
    <w:rsid w:val="00F9110D"/>
    <w:rsid w:val="00F95708"/>
    <w:rsid w:val="00F95FA4"/>
    <w:rsid w:val="00FA01E1"/>
    <w:rsid w:val="00FB03A3"/>
    <w:rsid w:val="00FD0DB3"/>
    <w:rsid w:val="00FD3AE9"/>
    <w:rsid w:val="00FD54C6"/>
    <w:rsid w:val="00FD7D8A"/>
    <w:rsid w:val="00FE23D6"/>
    <w:rsid w:val="00FE3EC1"/>
    <w:rsid w:val="00FE57FD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3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B52"/>
    <w:rPr>
      <w:rFonts w:ascii="Segoe UI" w:hAnsi="Segoe UI" w:cs="Segoe UI"/>
      <w:sz w:val="18"/>
      <w:szCs w:val="18"/>
    </w:rPr>
  </w:style>
  <w:style w:type="paragraph" w:customStyle="1" w:styleId="Normal0">
    <w:name w:val="Текст.Normal"/>
    <w:uiPriority w:val="99"/>
    <w:rsid w:val="002F11F6"/>
    <w:pPr>
      <w:snapToGrid w:val="0"/>
      <w:spacing w:line="360" w:lineRule="auto"/>
      <w:ind w:firstLine="567"/>
    </w:pPr>
    <w:rPr>
      <w:rFonts w:ascii="Times New Roman" w:eastAsia="Times New Roman" w:hAnsi="Times New Roman"/>
      <w:sz w:val="28"/>
      <w:szCs w:val="20"/>
    </w:rPr>
  </w:style>
  <w:style w:type="table" w:customStyle="1" w:styleId="1">
    <w:name w:val="Сетка таблицы1"/>
    <w:uiPriority w:val="99"/>
    <w:rsid w:val="000F77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785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2</Pages>
  <Words>194</Words>
  <Characters>1107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м</cp:lastModifiedBy>
  <cp:revision>52</cp:revision>
  <cp:lastPrinted>2022-03-09T12:38:00Z</cp:lastPrinted>
  <dcterms:created xsi:type="dcterms:W3CDTF">2021-06-11T06:18:00Z</dcterms:created>
  <dcterms:modified xsi:type="dcterms:W3CDTF">2022-03-10T04:10:00Z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