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76" w:rsidRDefault="003E4D76" w:rsidP="00A858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712"/>
      </w:tblGrid>
      <w:tr w:rsidR="003E4D76" w:rsidRPr="0054075A" w:rsidTr="00C81D31">
        <w:trPr>
          <w:trHeight w:val="2590"/>
        </w:trPr>
        <w:tc>
          <w:tcPr>
            <w:tcW w:w="4712" w:type="dxa"/>
          </w:tcPr>
          <w:p w:rsidR="003E4D76" w:rsidRPr="00CA3DB4" w:rsidRDefault="003E4D76" w:rsidP="0090388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3E4D76" w:rsidRPr="00CA3DB4" w:rsidRDefault="003E4D76" w:rsidP="0090388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3E4D76" w:rsidRPr="00CA3DB4" w:rsidRDefault="003E4D76" w:rsidP="009B2D8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СТЕПНОЙ </w:t>
            </w: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СЕЛЬСОВЕТ</w:t>
            </w:r>
          </w:p>
          <w:p w:rsidR="003E4D76" w:rsidRPr="00CA3DB4" w:rsidRDefault="003E4D76" w:rsidP="0090388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ТАШЛИНСКОГО РАЙОНА</w:t>
            </w:r>
          </w:p>
          <w:p w:rsidR="003E4D76" w:rsidRPr="00CA3DB4" w:rsidRDefault="003E4D76" w:rsidP="0090388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ОРЕНБУРГСКОЙ ОБЛАСТИ</w:t>
            </w:r>
          </w:p>
          <w:p w:rsidR="003E4D76" w:rsidRPr="00CA3DB4" w:rsidRDefault="003E4D76" w:rsidP="0090388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385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652"/>
              <w:gridCol w:w="600"/>
              <w:gridCol w:w="1503"/>
            </w:tblGrid>
            <w:tr w:rsidR="003E4D76" w:rsidRPr="0054075A" w:rsidTr="00C81D31">
              <w:trPr>
                <w:trHeight w:val="314"/>
              </w:trPr>
              <w:tc>
                <w:tcPr>
                  <w:tcW w:w="165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3E4D76" w:rsidRPr="000260B6" w:rsidRDefault="003E4D76" w:rsidP="00834A67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29.09.2016</w:t>
                  </w:r>
                </w:p>
              </w:tc>
              <w:tc>
                <w:tcPr>
                  <w:tcW w:w="600" w:type="dxa"/>
                </w:tcPr>
                <w:p w:rsidR="003E4D76" w:rsidRPr="00B37377" w:rsidRDefault="003E4D76" w:rsidP="00834A67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3737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3E4D76" w:rsidRPr="00B37377" w:rsidRDefault="003E4D76" w:rsidP="00834A67">
                  <w:pPr>
                    <w:pStyle w:val="NoSpacing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96/1-п</w:t>
                  </w:r>
                </w:p>
              </w:tc>
            </w:tr>
          </w:tbl>
          <w:p w:rsidR="003E4D76" w:rsidRPr="00CA3DB4" w:rsidRDefault="003E4D76" w:rsidP="00C81D3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П О С Т А Н О В Л Е Н И Е</w:t>
            </w:r>
          </w:p>
        </w:tc>
      </w:tr>
      <w:tr w:rsidR="003E4D76" w:rsidRPr="0054075A" w:rsidTr="00C81D31">
        <w:trPr>
          <w:trHeight w:val="271"/>
        </w:trPr>
        <w:tc>
          <w:tcPr>
            <w:tcW w:w="4712" w:type="dxa"/>
          </w:tcPr>
          <w:p w:rsidR="003E4D76" w:rsidRPr="00CA3DB4" w:rsidRDefault="003E4D76" w:rsidP="00A8588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                               п.Степной</w:t>
            </w:r>
          </w:p>
        </w:tc>
      </w:tr>
    </w:tbl>
    <w:p w:rsidR="003E4D76" w:rsidRPr="00C81D31" w:rsidRDefault="003E4D76" w:rsidP="00C81D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    </w:t>
      </w:r>
    </w:p>
    <w:p w:rsidR="003E4D76" w:rsidRPr="00A85889" w:rsidRDefault="003E4D76" w:rsidP="00C81D31">
      <w:pPr>
        <w:spacing w:after="0" w:line="240" w:lineRule="auto"/>
        <w:ind w:right="325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85889">
        <w:rPr>
          <w:rFonts w:ascii="Times New Roman" w:hAnsi="Times New Roman"/>
          <w:sz w:val="28"/>
          <w:szCs w:val="28"/>
          <w:lang w:eastAsia="ar-SA"/>
        </w:rPr>
        <w:t xml:space="preserve">О назначении публичных слушаний по проекту решения </w:t>
      </w:r>
      <w:r w:rsidRPr="00A85889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Степной</w:t>
      </w:r>
      <w:r w:rsidRPr="00A85889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 «О внесении изменений и  дополнений в Устав  му</w:t>
      </w:r>
      <w:r>
        <w:rPr>
          <w:rFonts w:ascii="Times New Roman" w:hAnsi="Times New Roman"/>
          <w:sz w:val="28"/>
          <w:szCs w:val="28"/>
        </w:rPr>
        <w:t>ниципального  образования Степной</w:t>
      </w:r>
      <w:r w:rsidRPr="00A85889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области»</w:t>
      </w:r>
    </w:p>
    <w:p w:rsidR="003E4D76" w:rsidRPr="00A85889" w:rsidRDefault="003E4D76" w:rsidP="00A85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D76" w:rsidRDefault="003E4D76" w:rsidP="00A8588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5889">
        <w:rPr>
          <w:rFonts w:ascii="Times New Roman" w:hAnsi="Times New Roman"/>
          <w:sz w:val="28"/>
          <w:szCs w:val="28"/>
          <w:lang w:eastAsia="ar-SA"/>
        </w:rPr>
        <w:tab/>
        <w:t>В соответствии со статьями 28, 44 Федерального закона от 06.10.2003 №131-ФЗ «Об общих принципах организации местного самоуправления в Российской Федерации», решени</w:t>
      </w:r>
      <w:r>
        <w:rPr>
          <w:rFonts w:ascii="Times New Roman" w:hAnsi="Times New Roman"/>
          <w:sz w:val="28"/>
          <w:szCs w:val="28"/>
          <w:lang w:eastAsia="ar-SA"/>
        </w:rPr>
        <w:t>ем</w:t>
      </w:r>
      <w:r w:rsidRPr="00A8588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85889">
        <w:rPr>
          <w:rFonts w:ascii="Times New Roman" w:hAnsi="Times New Roman"/>
          <w:sz w:val="28"/>
          <w:szCs w:val="28"/>
        </w:rPr>
        <w:t>Совета депутатов му</w:t>
      </w:r>
      <w:r>
        <w:rPr>
          <w:rFonts w:ascii="Times New Roman" w:hAnsi="Times New Roman"/>
          <w:sz w:val="28"/>
          <w:szCs w:val="28"/>
        </w:rPr>
        <w:t xml:space="preserve">ниципального образования Степной </w:t>
      </w:r>
      <w:r w:rsidRPr="00A85889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E4D76" w:rsidRPr="00A85889" w:rsidRDefault="003E4D76" w:rsidP="00A8588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№ 2/8-</w:t>
      </w:r>
      <w:r w:rsidRPr="00B37CBC">
        <w:rPr>
          <w:rFonts w:ascii="Times New Roman" w:hAnsi="Times New Roman"/>
          <w:sz w:val="28"/>
          <w:szCs w:val="28"/>
        </w:rPr>
        <w:t>рс от 18.12.2005г.</w:t>
      </w:r>
      <w:r>
        <w:rPr>
          <w:rFonts w:ascii="Times New Roman" w:hAnsi="Times New Roman"/>
          <w:sz w:val="28"/>
          <w:szCs w:val="28"/>
        </w:rPr>
        <w:t xml:space="preserve">  «Об утверждении Положения о публичных слушаниях»</w:t>
      </w:r>
      <w:r w:rsidRPr="00A858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целях привидения Устава муниципального образования </w:t>
      </w:r>
      <w:r>
        <w:rPr>
          <w:rFonts w:ascii="Times New Roman" w:hAnsi="Times New Roman"/>
          <w:sz w:val="28"/>
        </w:rPr>
        <w:t>Степной</w:t>
      </w:r>
      <w:r w:rsidRPr="00A23468">
        <w:rPr>
          <w:rFonts w:ascii="Times New Roman" w:hAnsi="Times New Roman"/>
          <w:sz w:val="28"/>
        </w:rPr>
        <w:t xml:space="preserve"> сельсовет Ташлинского района Оренбургской области</w:t>
      </w:r>
      <w:r w:rsidRPr="00A234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соответствие с федеральными законами Российской Федерации</w:t>
      </w:r>
      <w:r w:rsidRPr="00A2346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законами Оренбургской области, рассмотрев предложения прокуратуры Ташлинского района о необходимости актуализации Устава </w:t>
      </w:r>
      <w:r w:rsidRPr="00A2346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Степной</w:t>
      </w:r>
      <w:r w:rsidRPr="00A23468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</w:t>
      </w:r>
      <w:r>
        <w:rPr>
          <w:rFonts w:ascii="Times New Roman" w:hAnsi="Times New Roman"/>
          <w:sz w:val="28"/>
          <w:szCs w:val="28"/>
        </w:rPr>
        <w:t>и, руководствуясь</w:t>
      </w:r>
      <w:r w:rsidRPr="0003353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85889">
        <w:rPr>
          <w:rFonts w:ascii="Times New Roman" w:hAnsi="Times New Roman"/>
          <w:sz w:val="28"/>
          <w:szCs w:val="28"/>
          <w:lang w:eastAsia="ar-SA"/>
        </w:rPr>
        <w:t xml:space="preserve">статьями 14 и </w:t>
      </w:r>
      <w:r>
        <w:rPr>
          <w:rFonts w:ascii="Times New Roman" w:hAnsi="Times New Roman"/>
          <w:sz w:val="28"/>
          <w:szCs w:val="28"/>
          <w:lang w:eastAsia="ar-SA"/>
        </w:rPr>
        <w:t>62</w:t>
      </w:r>
      <w:r w:rsidRPr="00A8588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23468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а</w:t>
      </w:r>
      <w:r w:rsidRPr="00A2346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 Степной</w:t>
      </w:r>
      <w:r w:rsidRPr="00A23468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3E4D76" w:rsidRDefault="003E4D76" w:rsidP="00A858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E4D76" w:rsidRPr="00A85889" w:rsidRDefault="003E4D76" w:rsidP="00A858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85889">
        <w:rPr>
          <w:rFonts w:ascii="Times New Roman" w:hAnsi="Times New Roman"/>
          <w:sz w:val="28"/>
          <w:szCs w:val="28"/>
        </w:rPr>
        <w:t xml:space="preserve">        1. </w:t>
      </w:r>
      <w:r>
        <w:rPr>
          <w:rFonts w:ascii="Times New Roman" w:hAnsi="Times New Roman"/>
          <w:sz w:val="28"/>
          <w:szCs w:val="28"/>
        </w:rPr>
        <w:t xml:space="preserve">Организовать проведение </w:t>
      </w:r>
      <w:r w:rsidRPr="00A85889">
        <w:rPr>
          <w:rFonts w:ascii="Times New Roman" w:hAnsi="Times New Roman"/>
          <w:sz w:val="28"/>
          <w:szCs w:val="28"/>
        </w:rPr>
        <w:t>публичны</w:t>
      </w:r>
      <w:r>
        <w:rPr>
          <w:rFonts w:ascii="Times New Roman" w:hAnsi="Times New Roman"/>
          <w:sz w:val="28"/>
          <w:szCs w:val="28"/>
        </w:rPr>
        <w:t>х</w:t>
      </w:r>
      <w:r w:rsidRPr="00A85889">
        <w:rPr>
          <w:rFonts w:ascii="Times New Roman" w:hAnsi="Times New Roman"/>
          <w:sz w:val="28"/>
          <w:szCs w:val="28"/>
        </w:rPr>
        <w:t xml:space="preserve"> слушани</w:t>
      </w:r>
      <w:r>
        <w:rPr>
          <w:rFonts w:ascii="Times New Roman" w:hAnsi="Times New Roman"/>
          <w:sz w:val="28"/>
          <w:szCs w:val="28"/>
        </w:rPr>
        <w:t>й</w:t>
      </w:r>
      <w:r w:rsidRPr="00A85889">
        <w:rPr>
          <w:rFonts w:ascii="Times New Roman" w:hAnsi="Times New Roman"/>
          <w:sz w:val="28"/>
          <w:szCs w:val="28"/>
        </w:rPr>
        <w:t xml:space="preserve"> в целях обсуждения проекта </w:t>
      </w:r>
      <w:r w:rsidRPr="00A85889">
        <w:rPr>
          <w:rFonts w:ascii="Times New Roman" w:hAnsi="Times New Roman"/>
          <w:sz w:val="28"/>
          <w:szCs w:val="28"/>
          <w:lang w:eastAsia="ar-SA"/>
        </w:rPr>
        <w:t xml:space="preserve">решения </w:t>
      </w:r>
      <w:r w:rsidRPr="00A85889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Степной </w:t>
      </w:r>
      <w:r w:rsidRPr="00A85889">
        <w:rPr>
          <w:rFonts w:ascii="Times New Roman" w:hAnsi="Times New Roman"/>
          <w:sz w:val="28"/>
          <w:szCs w:val="28"/>
        </w:rPr>
        <w:t>сельсовет Ташлинского района Оренбургской области  «О внесении изменений и  дополнений в Устав  му</w:t>
      </w:r>
      <w:r>
        <w:rPr>
          <w:rFonts w:ascii="Times New Roman" w:hAnsi="Times New Roman"/>
          <w:sz w:val="28"/>
          <w:szCs w:val="28"/>
        </w:rPr>
        <w:t>ниципального  образования Степной</w:t>
      </w:r>
      <w:r w:rsidRPr="00A85889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области».</w:t>
      </w:r>
    </w:p>
    <w:p w:rsidR="003E4D76" w:rsidRPr="00A85889" w:rsidRDefault="003E4D76" w:rsidP="00A858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5889">
        <w:rPr>
          <w:rFonts w:ascii="Times New Roman" w:hAnsi="Times New Roman"/>
          <w:sz w:val="28"/>
          <w:szCs w:val="28"/>
        </w:rPr>
        <w:t xml:space="preserve">2. Установить дату и время проведения публичных слушаний </w:t>
      </w:r>
      <w:r>
        <w:rPr>
          <w:rFonts w:ascii="Times New Roman" w:hAnsi="Times New Roman"/>
          <w:sz w:val="28"/>
          <w:szCs w:val="28"/>
        </w:rPr>
        <w:t>14</w:t>
      </w:r>
      <w:r w:rsidRPr="00A858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Pr="00A85889">
        <w:rPr>
          <w:rFonts w:ascii="Times New Roman" w:hAnsi="Times New Roman"/>
          <w:sz w:val="28"/>
          <w:szCs w:val="28"/>
        </w:rPr>
        <w:t xml:space="preserve"> 2016 года в </w:t>
      </w:r>
      <w:r>
        <w:rPr>
          <w:rFonts w:ascii="Times New Roman" w:hAnsi="Times New Roman"/>
          <w:sz w:val="28"/>
          <w:szCs w:val="28"/>
        </w:rPr>
        <w:t>17</w:t>
      </w:r>
      <w:r w:rsidRPr="00A8588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Pr="00A85889">
        <w:rPr>
          <w:rFonts w:ascii="Times New Roman" w:hAnsi="Times New Roman"/>
          <w:sz w:val="28"/>
          <w:szCs w:val="28"/>
        </w:rPr>
        <w:t xml:space="preserve">0 часов по адресу: </w:t>
      </w:r>
      <w:r>
        <w:rPr>
          <w:rFonts w:ascii="Times New Roman" w:hAnsi="Times New Roman"/>
          <w:sz w:val="28"/>
          <w:szCs w:val="28"/>
        </w:rPr>
        <w:t>п.Степной, ул.Нижняя, д.7</w:t>
      </w:r>
      <w:r w:rsidRPr="00A85889">
        <w:rPr>
          <w:rFonts w:ascii="Times New Roman" w:hAnsi="Times New Roman"/>
          <w:sz w:val="28"/>
          <w:szCs w:val="28"/>
        </w:rPr>
        <w:t>.</w:t>
      </w:r>
    </w:p>
    <w:p w:rsidR="003E4D76" w:rsidRPr="009B2D8E" w:rsidRDefault="003E4D76" w:rsidP="00A858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5889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Назначить ответственным за организацию и проведение публичных слушаний </w:t>
      </w:r>
      <w:r w:rsidRPr="009B2D8E">
        <w:rPr>
          <w:rFonts w:ascii="Times New Roman" w:hAnsi="Times New Roman"/>
          <w:sz w:val="28"/>
          <w:szCs w:val="28"/>
        </w:rPr>
        <w:t>заместителя главы администрации степного сельсовета Станкевич Л.В.</w:t>
      </w:r>
    </w:p>
    <w:p w:rsidR="003E4D76" w:rsidRDefault="003E4D76" w:rsidP="00C81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5889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/>
          <w:sz w:val="28"/>
          <w:szCs w:val="28"/>
        </w:rPr>
        <w:t xml:space="preserve">после </w:t>
      </w:r>
      <w:r w:rsidRPr="00A85889">
        <w:rPr>
          <w:rFonts w:ascii="Times New Roman" w:hAnsi="Times New Roman"/>
          <w:sz w:val="28"/>
          <w:szCs w:val="28"/>
        </w:rPr>
        <w:t xml:space="preserve"> официального </w:t>
      </w:r>
      <w:r>
        <w:rPr>
          <w:rFonts w:ascii="Times New Roman" w:hAnsi="Times New Roman"/>
          <w:sz w:val="28"/>
          <w:szCs w:val="28"/>
        </w:rPr>
        <w:t xml:space="preserve">обнародования и подлежит размещению </w:t>
      </w:r>
      <w:r w:rsidRPr="00A23468">
        <w:rPr>
          <w:rFonts w:ascii="Times New Roman" w:hAnsi="Times New Roman"/>
          <w:sz w:val="28"/>
          <w:szCs w:val="28"/>
        </w:rPr>
        <w:t xml:space="preserve">на сайте муниципального образования Ташлинский район </w:t>
      </w:r>
      <w:hyperlink r:id="rId4" w:history="1">
        <w:r w:rsidRPr="00A23468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A23468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A23468">
          <w:rPr>
            <w:rStyle w:val="Hyperlink"/>
            <w:rFonts w:ascii="Times New Roman" w:hAnsi="Times New Roman"/>
            <w:sz w:val="28"/>
            <w:szCs w:val="28"/>
            <w:lang w:val="en-US"/>
          </w:rPr>
          <w:t>tl</w:t>
        </w:r>
        <w:r w:rsidRPr="00A23468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A23468">
          <w:rPr>
            <w:rStyle w:val="Hyperlink"/>
            <w:rFonts w:ascii="Times New Roman" w:hAnsi="Times New Roman"/>
            <w:sz w:val="28"/>
            <w:szCs w:val="28"/>
            <w:lang w:val="en-US"/>
          </w:rPr>
          <w:t>orb</w:t>
        </w:r>
        <w:r w:rsidRPr="00A23468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A23468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3E4D76" w:rsidRPr="00C81D31" w:rsidRDefault="003E4D76" w:rsidP="00C81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5889">
        <w:rPr>
          <w:rFonts w:ascii="Times New Roman" w:hAnsi="Times New Roman"/>
          <w:sz w:val="28"/>
          <w:szCs w:val="28"/>
        </w:rPr>
        <w:t xml:space="preserve">. </w:t>
      </w:r>
      <w:r w:rsidRPr="00A85889">
        <w:rPr>
          <w:rFonts w:ascii="Times New Roman" w:hAnsi="Times New Roman"/>
          <w:sz w:val="28"/>
          <w:szCs w:val="28"/>
          <w:lang w:eastAsia="ar-SA"/>
        </w:rPr>
        <w:t xml:space="preserve">Контроль за исполнением </w:t>
      </w:r>
      <w:r>
        <w:rPr>
          <w:rFonts w:ascii="Times New Roman" w:hAnsi="Times New Roman"/>
          <w:sz w:val="28"/>
          <w:szCs w:val="28"/>
          <w:lang w:eastAsia="ar-SA"/>
        </w:rPr>
        <w:t>постановления оставляю за собой.</w:t>
      </w:r>
    </w:p>
    <w:p w:rsidR="003E4D76" w:rsidRDefault="003E4D76" w:rsidP="00C81D31">
      <w:pPr>
        <w:keepNext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E4D76" w:rsidRDefault="003E4D76" w:rsidP="009B2D8E">
      <w:pPr>
        <w:keepNext/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ar-SA"/>
        </w:rPr>
        <w:t>Глава администрации                                    Р.А.Маликов</w:t>
      </w:r>
    </w:p>
    <w:p w:rsidR="003E4D76" w:rsidRPr="00D741BF" w:rsidRDefault="003E4D76" w:rsidP="00C81D31">
      <w:pPr>
        <w:pStyle w:val="2"/>
        <w:tabs>
          <w:tab w:val="left" w:pos="6663"/>
        </w:tabs>
        <w:jc w:val="both"/>
        <w:rPr>
          <w:sz w:val="24"/>
          <w:szCs w:val="24"/>
        </w:rPr>
      </w:pPr>
      <w:r w:rsidRPr="00D741BF">
        <w:rPr>
          <w:sz w:val="24"/>
          <w:szCs w:val="24"/>
        </w:rPr>
        <w:t xml:space="preserve">Разослано: прокурору района, </w:t>
      </w:r>
      <w:r>
        <w:rPr>
          <w:sz w:val="24"/>
          <w:szCs w:val="24"/>
        </w:rPr>
        <w:t>в дело.</w:t>
      </w:r>
    </w:p>
    <w:p w:rsidR="003E4D76" w:rsidRDefault="003E4D76" w:rsidP="00C81D31">
      <w:pPr>
        <w:spacing w:after="0" w:line="240" w:lineRule="auto"/>
        <w:ind w:left="-284"/>
      </w:pPr>
    </w:p>
    <w:sectPr w:rsidR="003E4D76" w:rsidSect="00C81D31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468"/>
    <w:rsid w:val="000260B6"/>
    <w:rsid w:val="00033532"/>
    <w:rsid w:val="000971CF"/>
    <w:rsid w:val="00256BE5"/>
    <w:rsid w:val="00376067"/>
    <w:rsid w:val="003E4D76"/>
    <w:rsid w:val="004607E0"/>
    <w:rsid w:val="0054075A"/>
    <w:rsid w:val="005E64CD"/>
    <w:rsid w:val="0071136B"/>
    <w:rsid w:val="00834A67"/>
    <w:rsid w:val="008A33D8"/>
    <w:rsid w:val="0090388E"/>
    <w:rsid w:val="009B2D8E"/>
    <w:rsid w:val="00A23468"/>
    <w:rsid w:val="00A85889"/>
    <w:rsid w:val="00B37377"/>
    <w:rsid w:val="00B37CBC"/>
    <w:rsid w:val="00BA3A10"/>
    <w:rsid w:val="00C81D31"/>
    <w:rsid w:val="00CA3DB4"/>
    <w:rsid w:val="00D741BF"/>
    <w:rsid w:val="00F24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BE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23468"/>
    <w:rPr>
      <w:rFonts w:cs="Times New Roman"/>
      <w:color w:val="0000FF"/>
      <w:u w:val="single"/>
    </w:rPr>
  </w:style>
  <w:style w:type="paragraph" w:customStyle="1" w:styleId="2">
    <w:name w:val="Обычный2"/>
    <w:uiPriority w:val="99"/>
    <w:rsid w:val="00A23468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A234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2346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FontStyle15">
    <w:name w:val="Font Style15"/>
    <w:uiPriority w:val="99"/>
    <w:rsid w:val="00A85889"/>
    <w:rPr>
      <w:rFonts w:ascii="Times New Roman" w:hAnsi="Times New Roman"/>
      <w:sz w:val="26"/>
    </w:rPr>
  </w:style>
  <w:style w:type="paragraph" w:styleId="NoSpacing">
    <w:name w:val="No Spacing"/>
    <w:uiPriority w:val="99"/>
    <w:qFormat/>
    <w:rsid w:val="00A8588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l.or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349</Words>
  <Characters>1992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степной</cp:lastModifiedBy>
  <cp:revision>6</cp:revision>
  <dcterms:created xsi:type="dcterms:W3CDTF">2016-10-08T07:21:00Z</dcterms:created>
  <dcterms:modified xsi:type="dcterms:W3CDTF">2016-10-12T04:49:00Z</dcterms:modified>
</cp:coreProperties>
</file>