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77" w:rsidRDefault="00A51177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A51177" w:rsidRPr="008670FD" w:rsidTr="0090388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Р Е Ш Е Н И Е</w:t>
            </w:r>
          </w:p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СТЕПНОЙ</w:t>
            </w:r>
            <w:r w:rsidRPr="008670FD">
              <w:rPr>
                <w:b/>
                <w:sz w:val="32"/>
                <w:szCs w:val="32"/>
              </w:rPr>
              <w:t xml:space="preserve">    СЕЛЬСОВЕТ </w:t>
            </w:r>
          </w:p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О Р Е Н Б У Р  Г С К О Й    О Б Л А С Т И</w:t>
            </w:r>
          </w:p>
          <w:p w:rsidR="00A51177" w:rsidRPr="008670FD" w:rsidRDefault="00A51177" w:rsidP="0090388E">
            <w:pPr>
              <w:jc w:val="center"/>
              <w:rPr>
                <w:sz w:val="32"/>
                <w:szCs w:val="32"/>
              </w:rPr>
            </w:pPr>
            <w:r w:rsidRPr="0079113E">
              <w:rPr>
                <w:sz w:val="32"/>
                <w:szCs w:val="32"/>
              </w:rPr>
              <w:t>Третьего</w:t>
            </w:r>
            <w:r w:rsidRPr="008670FD">
              <w:rPr>
                <w:sz w:val="32"/>
                <w:szCs w:val="32"/>
              </w:rPr>
              <w:t xml:space="preserve"> созыва</w:t>
            </w:r>
          </w:p>
        </w:tc>
      </w:tr>
      <w:tr w:rsidR="00A51177" w:rsidRPr="008670FD" w:rsidTr="0090388E">
        <w:trPr>
          <w:cantSplit/>
        </w:trPr>
        <w:tc>
          <w:tcPr>
            <w:tcW w:w="4465" w:type="dxa"/>
          </w:tcPr>
          <w:p w:rsidR="00A51177" w:rsidRPr="008670FD" w:rsidRDefault="00A51177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177" w:rsidRPr="008670FD" w:rsidRDefault="00A51177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.201</w:t>
            </w:r>
            <w:r>
              <w:rPr>
                <w:sz w:val="32"/>
                <w:szCs w:val="32"/>
              </w:rPr>
              <w:t>6</w:t>
            </w:r>
            <w:r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</w:tcPr>
          <w:p w:rsidR="00A51177" w:rsidRPr="008670FD" w:rsidRDefault="00A51177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177" w:rsidRPr="008670FD" w:rsidRDefault="00A51177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 -рс.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A51177" w:rsidRPr="00B05797" w:rsidTr="0053665C">
        <w:trPr>
          <w:trHeight w:val="15"/>
        </w:trPr>
        <w:tc>
          <w:tcPr>
            <w:tcW w:w="5006" w:type="dxa"/>
          </w:tcPr>
          <w:p w:rsidR="00A51177" w:rsidRPr="00834ED3" w:rsidRDefault="00A51177" w:rsidP="001D1D0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>
              <w:rPr>
                <w:sz w:val="28"/>
                <w:szCs w:val="28"/>
              </w:rPr>
              <w:t xml:space="preserve">Степной </w:t>
            </w:r>
            <w:r w:rsidRPr="00834ED3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A51177" w:rsidRDefault="00A51177" w:rsidP="00012156">
      <w:pPr>
        <w:ind w:firstLine="708"/>
        <w:jc w:val="both"/>
        <w:rPr>
          <w:sz w:val="25"/>
          <w:szCs w:val="25"/>
        </w:rPr>
      </w:pPr>
    </w:p>
    <w:p w:rsidR="00A51177" w:rsidRDefault="00A51177" w:rsidP="00012156">
      <w:pPr>
        <w:ind w:firstLine="708"/>
        <w:jc w:val="both"/>
        <w:rPr>
          <w:sz w:val="25"/>
          <w:szCs w:val="25"/>
        </w:rPr>
      </w:pPr>
    </w:p>
    <w:p w:rsidR="00A51177" w:rsidRDefault="00A51177" w:rsidP="00012156">
      <w:pPr>
        <w:ind w:firstLine="708"/>
        <w:jc w:val="both"/>
        <w:rPr>
          <w:sz w:val="25"/>
          <w:szCs w:val="25"/>
        </w:rPr>
      </w:pPr>
    </w:p>
    <w:p w:rsidR="00A51177" w:rsidRDefault="00A51177" w:rsidP="00012156">
      <w:pPr>
        <w:ind w:firstLine="708"/>
        <w:jc w:val="both"/>
        <w:rPr>
          <w:sz w:val="25"/>
          <w:szCs w:val="25"/>
        </w:rPr>
      </w:pPr>
    </w:p>
    <w:p w:rsidR="00A51177" w:rsidRDefault="00A51177" w:rsidP="00814FDE">
      <w:pPr>
        <w:jc w:val="both"/>
        <w:rPr>
          <w:sz w:val="25"/>
          <w:szCs w:val="25"/>
        </w:rPr>
      </w:pPr>
    </w:p>
    <w:p w:rsidR="00A51177" w:rsidRDefault="00A51177" w:rsidP="00012156">
      <w:pPr>
        <w:ind w:firstLine="708"/>
        <w:jc w:val="both"/>
        <w:rPr>
          <w:sz w:val="25"/>
          <w:szCs w:val="25"/>
        </w:rPr>
      </w:pPr>
    </w:p>
    <w:p w:rsidR="00A51177" w:rsidRDefault="00A51177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у от 21.07.2005 № 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>
        <w:rPr>
          <w:sz w:val="28"/>
          <w:szCs w:val="28"/>
        </w:rPr>
        <w:t>Степной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A51177" w:rsidRPr="00834ED3" w:rsidRDefault="00A51177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A51177" w:rsidRPr="00834ED3" w:rsidRDefault="00A51177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>
        <w:rPr>
          <w:sz w:val="28"/>
          <w:szCs w:val="28"/>
        </w:rPr>
        <w:t xml:space="preserve">Степной сельсовет Ташлинского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A51177" w:rsidRPr="00834ED3" w:rsidRDefault="00A51177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Степной сельсовет Ташлинского района Оренбургской области  </w:t>
      </w:r>
      <w:r w:rsidRPr="0079113E">
        <w:rPr>
          <w:sz w:val="28"/>
          <w:szCs w:val="28"/>
        </w:rPr>
        <w:t>Маликову Рушаду Абдулловичу</w:t>
      </w:r>
      <w:r>
        <w:rPr>
          <w:i/>
          <w:color w:val="FF0000"/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 и дополнений в Устав.</w:t>
      </w:r>
    </w:p>
    <w:p w:rsidR="00A51177" w:rsidRDefault="00A51177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Степной сельсовет Ташлинского района Оренбургской области Маликов Рушад Абдуллович 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опубликовать (обнародовать)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A51177" w:rsidRDefault="00A51177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34ED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A51177" w:rsidRPr="00814FDE" w:rsidRDefault="00A51177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834ED3">
        <w:rPr>
          <w:sz w:val="28"/>
          <w:szCs w:val="28"/>
        </w:rPr>
        <w:t xml:space="preserve">Контроль за исполнением настоящего решения </w:t>
      </w:r>
      <w:r w:rsidRPr="00814FDE">
        <w:rPr>
          <w:sz w:val="28"/>
          <w:szCs w:val="28"/>
        </w:rPr>
        <w:t>возложить на постоянную комиссию по бюджету, налогам, финансовой политике, собственности, экономическим вопросам, торговле и предпринимательству</w:t>
      </w:r>
      <w:r w:rsidRPr="00814FDE">
        <w:rPr>
          <w:i/>
          <w:sz w:val="28"/>
          <w:szCs w:val="28"/>
        </w:rPr>
        <w:t>.</w:t>
      </w:r>
    </w:p>
    <w:p w:rsidR="00A51177" w:rsidRPr="00834ED3" w:rsidRDefault="00A51177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51177" w:rsidRPr="00834ED3" w:rsidRDefault="00A51177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A51177" w:rsidRPr="00814FDE" w:rsidRDefault="00A51177" w:rsidP="00814FDE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председателя</w:t>
      </w:r>
      <w:r w:rsidRPr="00834ED3">
        <w:rPr>
          <w:color w:val="000000"/>
          <w:sz w:val="28"/>
          <w:szCs w:val="28"/>
        </w:rPr>
        <w:t xml:space="preserve">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Р.А</w:t>
      </w:r>
      <w:r w:rsidRPr="00814FDE">
        <w:rPr>
          <w:sz w:val="28"/>
          <w:szCs w:val="28"/>
        </w:rPr>
        <w:t>.Маликов</w:t>
      </w:r>
    </w:p>
    <w:p w:rsidR="00A51177" w:rsidRDefault="00A51177" w:rsidP="0053665C">
      <w:pPr>
        <w:pStyle w:val="2"/>
        <w:tabs>
          <w:tab w:val="left" w:pos="6663"/>
        </w:tabs>
        <w:jc w:val="both"/>
        <w:rPr>
          <w:color w:val="000000"/>
          <w:sz w:val="22"/>
          <w:szCs w:val="22"/>
        </w:rPr>
      </w:pPr>
    </w:p>
    <w:p w:rsidR="00A51177" w:rsidRPr="0053665C" w:rsidRDefault="00A51177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>
        <w:rPr>
          <w:color w:val="000000"/>
          <w:sz w:val="22"/>
          <w:szCs w:val="22"/>
        </w:rPr>
        <w:t>и</w:t>
      </w:r>
      <w:r w:rsidRPr="0053665C">
        <w:rPr>
          <w:color w:val="000000"/>
          <w:sz w:val="22"/>
          <w:szCs w:val="22"/>
        </w:rPr>
        <w:t>,</w:t>
      </w:r>
      <w:r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Pr="0053665C">
        <w:rPr>
          <w:color w:val="000000"/>
          <w:sz w:val="22"/>
          <w:szCs w:val="22"/>
        </w:rPr>
        <w:t>.</w:t>
      </w:r>
    </w:p>
    <w:p w:rsidR="00A51177" w:rsidRDefault="00A51177" w:rsidP="00EE6A4D">
      <w:pPr>
        <w:ind w:left="5245" w:right="-284"/>
      </w:pPr>
    </w:p>
    <w:p w:rsidR="00A51177" w:rsidRDefault="00A51177" w:rsidP="00EE6A4D">
      <w:pPr>
        <w:ind w:left="5245" w:right="-284"/>
      </w:pPr>
    </w:p>
    <w:p w:rsidR="00A51177" w:rsidRDefault="00A51177" w:rsidP="00EE6A4D">
      <w:pPr>
        <w:ind w:left="5245" w:right="-284"/>
      </w:pPr>
      <w:r w:rsidRPr="00930E69">
        <w:t>Приложение</w:t>
      </w:r>
      <w:r>
        <w:t xml:space="preserve"> </w:t>
      </w:r>
    </w:p>
    <w:p w:rsidR="00A51177" w:rsidRDefault="00A51177" w:rsidP="00EE6A4D">
      <w:pPr>
        <w:ind w:left="5245" w:right="-284"/>
      </w:pPr>
      <w:r w:rsidRPr="00930E69">
        <w:t>к решению Совета депутатов</w:t>
      </w:r>
      <w:r>
        <w:t xml:space="preserve"> </w:t>
      </w:r>
      <w:r w:rsidRPr="00930E69">
        <w:t>муниципального образования</w:t>
      </w:r>
      <w:r w:rsidRPr="00930E69">
        <w:tab/>
      </w:r>
      <w:r>
        <w:t xml:space="preserve">                                                                 Степной </w:t>
      </w:r>
      <w:r w:rsidRPr="00930E69">
        <w:t xml:space="preserve">сельсовет </w:t>
      </w:r>
      <w:r>
        <w:t xml:space="preserve"> </w:t>
      </w:r>
      <w:r w:rsidRPr="00930E69">
        <w:t>Ташлинского района</w:t>
      </w:r>
      <w:r>
        <w:t xml:space="preserve">                                                                      </w:t>
      </w:r>
      <w:r w:rsidRPr="00930E69">
        <w:t>Оренбургской области</w:t>
      </w:r>
    </w:p>
    <w:p w:rsidR="00A51177" w:rsidRPr="00930E69" w:rsidRDefault="00A51177" w:rsidP="00EE6A4D">
      <w:pPr>
        <w:ind w:left="5245" w:right="-284"/>
      </w:pPr>
      <w:r>
        <w:t xml:space="preserve"> </w:t>
      </w:r>
      <w:r w:rsidRPr="00930E69">
        <w:t>от________№___</w:t>
      </w:r>
      <w:r>
        <w:t>-рс</w:t>
      </w:r>
    </w:p>
    <w:p w:rsidR="00A51177" w:rsidRPr="00834ED3" w:rsidRDefault="00A51177" w:rsidP="00930E69">
      <w:pPr>
        <w:ind w:left="4253" w:right="-55"/>
        <w:jc w:val="both"/>
        <w:rPr>
          <w:sz w:val="28"/>
          <w:szCs w:val="28"/>
        </w:rPr>
      </w:pPr>
    </w:p>
    <w:p w:rsidR="00A51177" w:rsidRPr="00834ED3" w:rsidRDefault="00A51177" w:rsidP="009B2C2F">
      <w:pPr>
        <w:ind w:right="-55"/>
        <w:jc w:val="both"/>
        <w:rPr>
          <w:sz w:val="28"/>
          <w:szCs w:val="28"/>
        </w:rPr>
      </w:pPr>
    </w:p>
    <w:p w:rsidR="00A51177" w:rsidRPr="00834ED3" w:rsidRDefault="00A51177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и дополнения</w:t>
      </w:r>
    </w:p>
    <w:p w:rsidR="00A51177" w:rsidRDefault="00A51177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 xml:space="preserve"> </w:t>
      </w:r>
      <w:r w:rsidRPr="0079113E">
        <w:rPr>
          <w:sz w:val="28"/>
          <w:szCs w:val="28"/>
        </w:rPr>
        <w:t xml:space="preserve">Степной </w:t>
      </w:r>
      <w:r>
        <w:rPr>
          <w:sz w:val="28"/>
          <w:szCs w:val="28"/>
        </w:rPr>
        <w:t xml:space="preserve">сельсовет </w:t>
      </w:r>
    </w:p>
    <w:p w:rsidR="00A51177" w:rsidRPr="00834ED3" w:rsidRDefault="00A51177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 района Оренбургской области</w:t>
      </w:r>
    </w:p>
    <w:p w:rsidR="00A51177" w:rsidRPr="00834ED3" w:rsidRDefault="00A51177" w:rsidP="009B2C2F">
      <w:pPr>
        <w:ind w:right="-55"/>
        <w:jc w:val="both"/>
        <w:rPr>
          <w:sz w:val="28"/>
          <w:szCs w:val="28"/>
        </w:rPr>
      </w:pPr>
    </w:p>
    <w:p w:rsidR="00A51177" w:rsidRPr="00990E09" w:rsidRDefault="00A51177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A51177" w:rsidRDefault="00A51177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51177" w:rsidRDefault="00A51177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51177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30FB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30FB3">
        <w:rPr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51177" w:rsidRDefault="00A51177" w:rsidP="005713D6">
      <w:pPr>
        <w:tabs>
          <w:tab w:val="left" w:pos="284"/>
        </w:tabs>
        <w:rPr>
          <w:sz w:val="28"/>
          <w:szCs w:val="28"/>
        </w:rPr>
      </w:pPr>
      <w:r>
        <w:t xml:space="preserve">     «</w:t>
      </w:r>
      <w:r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</w:t>
      </w:r>
      <w:r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sz w:val="28"/>
          <w:szCs w:val="28"/>
        </w:rPr>
        <w:t>»»;</w:t>
      </w:r>
    </w:p>
    <w:p w:rsidR="00A51177" w:rsidRDefault="00A51177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>5. Пункт 4 части 3 статьи 14 Устава</w:t>
      </w:r>
      <w:r>
        <w:rPr>
          <w:sz w:val="28"/>
          <w:szCs w:val="28"/>
        </w:rPr>
        <w:t xml:space="preserve"> </w:t>
      </w:r>
      <w:r w:rsidRPr="00990E09">
        <w:rPr>
          <w:b/>
          <w:bCs/>
          <w:sz w:val="28"/>
          <w:szCs w:val="28"/>
        </w:rPr>
        <w:t>изложить в новой редакции:</w:t>
      </w:r>
    </w:p>
    <w:p w:rsidR="00A51177" w:rsidRDefault="00A51177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A51177" w:rsidRPr="007E253B" w:rsidRDefault="00A51177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A51177" w:rsidRPr="007E253B" w:rsidRDefault="00A51177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A51177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A51177" w:rsidRPr="007E253B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A51177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A51177" w:rsidRDefault="00A51177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A51177" w:rsidRPr="00D14506" w:rsidRDefault="00A51177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>11. Часть 11 статьи 26 Устава исключить</w:t>
      </w:r>
      <w:r>
        <w:rPr>
          <w:b/>
          <w:sz w:val="28"/>
          <w:szCs w:val="28"/>
        </w:rPr>
        <w:t>;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Статью 28 Устава дополнить частью 3, следующего содержания: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51177" w:rsidRDefault="00A51177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>13. В пункте 11 части 1 статьи 37</w:t>
      </w:r>
      <w:r>
        <w:rPr>
          <w:b/>
          <w:sz w:val="28"/>
          <w:szCs w:val="28"/>
        </w:rPr>
        <w:t xml:space="preserve"> устава </w:t>
      </w:r>
      <w:r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Pr="00276776">
        <w:rPr>
          <w:sz w:val="28"/>
          <w:szCs w:val="28"/>
        </w:rPr>
        <w:t>представителя нанимателя (работодателя)»;</w:t>
      </w:r>
    </w:p>
    <w:p w:rsidR="00A51177" w:rsidRPr="00C01772" w:rsidRDefault="00A51177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Часть 1 статьи 38 Устава дополнить пунктом 10, следующего содержания: </w:t>
      </w:r>
    </w:p>
    <w:p w:rsidR="00A51177" w:rsidRPr="00C01772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Федерального закона от 02.03.2007 №25- ФЗ «О муниципальной службе в Российской Федерации»»,</w:t>
      </w:r>
    </w:p>
    <w:p w:rsidR="00A51177" w:rsidRPr="00C01772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A51177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Пункт 4 части 1 статьи 39 Устава дополнить абзацем вторым, следующего содержания:</w:t>
      </w:r>
    </w:p>
    <w:p w:rsidR="00A51177" w:rsidRDefault="00A51177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A51177" w:rsidRPr="00C3317F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A51177" w:rsidRPr="00C3317F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bCs/>
          <w:sz w:val="28"/>
          <w:szCs w:val="28"/>
        </w:rPr>
        <w:t>»;</w:t>
      </w:r>
    </w:p>
    <w:p w:rsidR="00A51177" w:rsidRPr="00AF101C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51177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51177" w:rsidRPr="003C3B3C" w:rsidRDefault="00A51177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>. В части 4 статьи 53 Устава</w:t>
      </w:r>
      <w:r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Pr="003C3B3C">
        <w:rPr>
          <w:sz w:val="28"/>
          <w:szCs w:val="28"/>
        </w:rPr>
        <w:t>на «с указанием фактических расходов на оплату их труда»</w:t>
      </w:r>
      <w:r>
        <w:rPr>
          <w:sz w:val="28"/>
          <w:szCs w:val="28"/>
        </w:rPr>
        <w:t>.</w:t>
      </w:r>
    </w:p>
    <w:p w:rsidR="00A51177" w:rsidRDefault="00A51177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51177" w:rsidRPr="000909B5" w:rsidRDefault="00A51177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51177" w:rsidRPr="00276776" w:rsidRDefault="00A51177" w:rsidP="00D14506">
      <w:pPr>
        <w:jc w:val="both"/>
        <w:rPr>
          <w:bCs/>
          <w:sz w:val="28"/>
          <w:szCs w:val="28"/>
        </w:rPr>
      </w:pPr>
    </w:p>
    <w:p w:rsidR="00A51177" w:rsidRPr="00A4004F" w:rsidRDefault="00A51177" w:rsidP="00D14506">
      <w:pPr>
        <w:jc w:val="both"/>
        <w:rPr>
          <w:sz w:val="28"/>
          <w:szCs w:val="28"/>
        </w:rPr>
      </w:pPr>
    </w:p>
    <w:p w:rsidR="00A51177" w:rsidRPr="00000EF0" w:rsidRDefault="00A51177" w:rsidP="00D14506">
      <w:pPr>
        <w:jc w:val="both"/>
        <w:rPr>
          <w:b/>
          <w:sz w:val="28"/>
          <w:szCs w:val="28"/>
        </w:rPr>
      </w:pPr>
    </w:p>
    <w:p w:rsidR="00A51177" w:rsidRPr="00D14506" w:rsidRDefault="00A51177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177" w:rsidRPr="007E253B" w:rsidRDefault="00A51177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A51177" w:rsidRPr="007E253B" w:rsidRDefault="00A51177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51177" w:rsidRPr="00A30FB3" w:rsidRDefault="00A51177" w:rsidP="00A30FB3">
      <w:pPr>
        <w:rPr>
          <w:bCs/>
          <w:sz w:val="28"/>
          <w:szCs w:val="28"/>
        </w:rPr>
      </w:pPr>
    </w:p>
    <w:p w:rsidR="00A51177" w:rsidRPr="00A30FB3" w:rsidRDefault="00A51177" w:rsidP="00A30F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177" w:rsidRPr="00A30FB3" w:rsidRDefault="00A51177" w:rsidP="00A30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1177" w:rsidRPr="00A30FB3" w:rsidRDefault="00A51177" w:rsidP="00A30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Default="00A51177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1177" w:rsidRPr="00990E09" w:rsidRDefault="00A51177" w:rsidP="00FE1CE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A51177" w:rsidRPr="00990E09" w:rsidSect="00814FDE">
      <w:headerReference w:type="default" r:id="rId11"/>
      <w:pgSz w:w="11906" w:h="16838"/>
      <w:pgMar w:top="567" w:right="566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77" w:rsidRDefault="00A51177" w:rsidP="0047736D">
      <w:r>
        <w:separator/>
      </w:r>
    </w:p>
  </w:endnote>
  <w:endnote w:type="continuationSeparator" w:id="1">
    <w:p w:rsidR="00A51177" w:rsidRDefault="00A51177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77" w:rsidRDefault="00A51177" w:rsidP="0047736D">
      <w:r>
        <w:separator/>
      </w:r>
    </w:p>
  </w:footnote>
  <w:footnote w:type="continuationSeparator" w:id="1">
    <w:p w:rsidR="00A51177" w:rsidRDefault="00A51177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77" w:rsidRDefault="00A5117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51177" w:rsidRDefault="00A511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736D"/>
    <w:rsid w:val="004923F5"/>
    <w:rsid w:val="004D3E42"/>
    <w:rsid w:val="004E120C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065CB"/>
    <w:rsid w:val="00726407"/>
    <w:rsid w:val="00727AC2"/>
    <w:rsid w:val="0075185B"/>
    <w:rsid w:val="007631A6"/>
    <w:rsid w:val="00786DD9"/>
    <w:rsid w:val="0079113E"/>
    <w:rsid w:val="007D077C"/>
    <w:rsid w:val="007D48EF"/>
    <w:rsid w:val="007D4FAF"/>
    <w:rsid w:val="007E253B"/>
    <w:rsid w:val="007F6AE5"/>
    <w:rsid w:val="00814FDE"/>
    <w:rsid w:val="00815F84"/>
    <w:rsid w:val="00816B3A"/>
    <w:rsid w:val="00834ED3"/>
    <w:rsid w:val="008468D1"/>
    <w:rsid w:val="008479FF"/>
    <w:rsid w:val="008670FD"/>
    <w:rsid w:val="008D646E"/>
    <w:rsid w:val="008F61F3"/>
    <w:rsid w:val="00900012"/>
    <w:rsid w:val="0090388E"/>
    <w:rsid w:val="00904102"/>
    <w:rsid w:val="00912D38"/>
    <w:rsid w:val="00915CF2"/>
    <w:rsid w:val="00921405"/>
    <w:rsid w:val="00930E69"/>
    <w:rsid w:val="009571F3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51177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91250"/>
    <w:rsid w:val="00DE1B96"/>
    <w:rsid w:val="00DE649C"/>
    <w:rsid w:val="00E0617A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9B2C2F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AB36BC"/>
    <w:rPr>
      <w:rFonts w:cs="Times New Roman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Header">
    <w:name w:val="header"/>
    <w:basedOn w:val="Normal"/>
    <w:link w:val="Head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uiPriority w:val="99"/>
    <w:rsid w:val="0053665C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1250</Words>
  <Characters>7131</Characters>
  <Application>Microsoft Office Outlook</Application>
  <DocSecurity>0</DocSecurity>
  <Lines>0</Lines>
  <Paragraphs>0</Paragraphs>
  <ScaleCrop>false</ScaleCrop>
  <Company>МО "Имангуловский сельский совет"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степной</cp:lastModifiedBy>
  <cp:revision>20</cp:revision>
  <cp:lastPrinted>2016-10-10T08:24:00Z</cp:lastPrinted>
  <dcterms:created xsi:type="dcterms:W3CDTF">2013-08-27T05:44:00Z</dcterms:created>
  <dcterms:modified xsi:type="dcterms:W3CDTF">2016-10-12T04:10:00Z</dcterms:modified>
</cp:coreProperties>
</file>